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71" w:rsidRDefault="009B6071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Żelazków, dn. ……………………...</w:t>
      </w:r>
    </w:p>
    <w:p w:rsidR="009B6071" w:rsidRDefault="009B6071" w:rsidP="00C93207">
      <w:pPr>
        <w:spacing w:line="360" w:lineRule="auto"/>
        <w:ind w:left="4536"/>
        <w:rPr>
          <w:rFonts w:ascii="Times New Roman" w:hAnsi="Times New Roman" w:cs="Times New Roman"/>
          <w:b/>
          <w:bCs/>
          <w:sz w:val="32"/>
          <w:szCs w:val="32"/>
        </w:rPr>
      </w:pPr>
    </w:p>
    <w:p w:rsidR="009B6071" w:rsidRDefault="009B6071">
      <w:pPr>
        <w:spacing w:line="36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Urząd </w:t>
      </w:r>
      <w:r w:rsidRPr="00C93207">
        <w:rPr>
          <w:rFonts w:ascii="Times New Roman" w:hAnsi="Times New Roman" w:cs="Times New Roman"/>
          <w:b/>
          <w:bCs/>
          <w:sz w:val="28"/>
          <w:szCs w:val="28"/>
        </w:rPr>
        <w:t>Gminy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Żelazków</w:t>
      </w:r>
      <w:r w:rsidRPr="00C93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B6071" w:rsidRDefault="009B6071">
      <w:pPr>
        <w:spacing w:line="36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Żelazków 138, </w:t>
      </w:r>
    </w:p>
    <w:p w:rsidR="009B6071" w:rsidRDefault="009B6071">
      <w:pPr>
        <w:spacing w:line="36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62-817 Żelakzów</w:t>
      </w:r>
    </w:p>
    <w:p w:rsidR="009B6071" w:rsidRDefault="009B6071" w:rsidP="00053C8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B6071" w:rsidRDefault="009B6071" w:rsidP="00053C8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B6071" w:rsidRDefault="009B6071" w:rsidP="00053C87">
      <w:pPr>
        <w:spacing w:line="360" w:lineRule="auto"/>
        <w:jc w:val="center"/>
        <w:rPr>
          <w:rFonts w:ascii="Times New Roman" w:hAnsi="Times New Roman" w:cs="Times New Roman"/>
          <w:b/>
          <w:bCs/>
          <w:spacing w:val="20"/>
          <w:u w:val="single"/>
        </w:rPr>
      </w:pPr>
      <w:r>
        <w:rPr>
          <w:rFonts w:ascii="Times New Roman" w:hAnsi="Times New Roman" w:cs="Times New Roman"/>
          <w:b/>
          <w:bCs/>
          <w:spacing w:val="20"/>
          <w:u w:val="single"/>
        </w:rPr>
        <w:t>WNIOSEK</w:t>
      </w:r>
    </w:p>
    <w:p w:rsidR="009B6071" w:rsidRPr="00B927F8" w:rsidRDefault="009B6071" w:rsidP="00053C8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Pr="00B927F8">
        <w:rPr>
          <w:rFonts w:ascii="Times New Roman" w:hAnsi="Times New Roman" w:cs="Times New Roman"/>
          <w:b/>
          <w:bCs/>
        </w:rPr>
        <w:t xml:space="preserve">.  </w:t>
      </w:r>
      <w:r>
        <w:rPr>
          <w:rFonts w:ascii="Times New Roman" w:hAnsi="Times New Roman" w:cs="Times New Roman"/>
          <w:b/>
          <w:bCs/>
        </w:rPr>
        <w:t>Dane wnioskodawcy: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6662"/>
      </w:tblGrid>
      <w:tr w:rsidR="009B6071">
        <w:trPr>
          <w:trHeight w:val="562"/>
        </w:trPr>
        <w:tc>
          <w:tcPr>
            <w:tcW w:w="2518" w:type="dxa"/>
            <w:vAlign w:val="center"/>
          </w:tcPr>
          <w:p w:rsidR="009B6071" w:rsidRPr="00CD7EC0" w:rsidRDefault="009B6071" w:rsidP="00CD7EC0">
            <w:pPr>
              <w:spacing w:before="40" w:after="4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7EC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6662" w:type="dxa"/>
          </w:tcPr>
          <w:p w:rsidR="009B6071" w:rsidRPr="00CD7EC0" w:rsidRDefault="009B6071" w:rsidP="00CD7EC0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B6071">
        <w:trPr>
          <w:trHeight w:val="562"/>
        </w:trPr>
        <w:tc>
          <w:tcPr>
            <w:tcW w:w="2518" w:type="dxa"/>
            <w:vAlign w:val="center"/>
          </w:tcPr>
          <w:p w:rsidR="009B6071" w:rsidRPr="00CD7EC0" w:rsidRDefault="009B6071" w:rsidP="00CD7EC0">
            <w:pPr>
              <w:spacing w:before="40" w:after="4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7EC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Adres zamieszkania</w:t>
            </w:r>
          </w:p>
        </w:tc>
        <w:tc>
          <w:tcPr>
            <w:tcW w:w="6662" w:type="dxa"/>
          </w:tcPr>
          <w:p w:rsidR="009B6071" w:rsidRPr="00CD7EC0" w:rsidRDefault="009B6071" w:rsidP="00CD7EC0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B6071">
        <w:trPr>
          <w:trHeight w:val="562"/>
        </w:trPr>
        <w:tc>
          <w:tcPr>
            <w:tcW w:w="2518" w:type="dxa"/>
            <w:vAlign w:val="center"/>
          </w:tcPr>
          <w:p w:rsidR="009B6071" w:rsidRPr="00CD7EC0" w:rsidRDefault="009B6071" w:rsidP="00CD7EC0">
            <w:pPr>
              <w:spacing w:before="40" w:after="4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7EC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6662" w:type="dxa"/>
          </w:tcPr>
          <w:p w:rsidR="009B6071" w:rsidRPr="00CD7EC0" w:rsidRDefault="009B6071" w:rsidP="00CD7EC0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B6071">
        <w:trPr>
          <w:trHeight w:val="562"/>
        </w:trPr>
        <w:tc>
          <w:tcPr>
            <w:tcW w:w="2518" w:type="dxa"/>
            <w:vAlign w:val="center"/>
          </w:tcPr>
          <w:p w:rsidR="009B6071" w:rsidRPr="00CD7EC0" w:rsidRDefault="009B6071" w:rsidP="00CD7EC0">
            <w:pPr>
              <w:spacing w:before="40" w:after="4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7EC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PESEL</w:t>
            </w:r>
          </w:p>
        </w:tc>
        <w:tc>
          <w:tcPr>
            <w:tcW w:w="6662" w:type="dxa"/>
          </w:tcPr>
          <w:p w:rsidR="009B6071" w:rsidRPr="00CD7EC0" w:rsidRDefault="009B6071" w:rsidP="00CD7EC0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B6071">
        <w:trPr>
          <w:trHeight w:val="562"/>
        </w:trPr>
        <w:tc>
          <w:tcPr>
            <w:tcW w:w="2518" w:type="dxa"/>
            <w:vAlign w:val="center"/>
          </w:tcPr>
          <w:p w:rsidR="009B6071" w:rsidRPr="00CD7EC0" w:rsidRDefault="009B6071" w:rsidP="00CD7EC0">
            <w:pPr>
              <w:spacing w:before="40" w:after="4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7EC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662" w:type="dxa"/>
          </w:tcPr>
          <w:p w:rsidR="009B6071" w:rsidRPr="00CD7EC0" w:rsidRDefault="009B6071" w:rsidP="00CD7EC0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B6071" w:rsidRDefault="009B6071" w:rsidP="00053C87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B6071" w:rsidRDefault="009B6071">
      <w:pPr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>. Lokalizacja odpadów, których dotyczy wniosek (dokładny adres lub nr ewidencyjny działki   i miejscowość)</w:t>
      </w:r>
    </w:p>
    <w:p w:rsidR="009B6071" w:rsidRDefault="009B6071">
      <w:pPr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:rsidR="009B6071" w:rsidRDefault="009B6071" w:rsidP="00053C8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Rodzaj i ilość odpadów do usunięcia z nieruchomości: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4"/>
        <w:gridCol w:w="5160"/>
        <w:gridCol w:w="3331"/>
      </w:tblGrid>
      <w:tr w:rsidR="009B6071">
        <w:trPr>
          <w:trHeight w:val="580"/>
        </w:trPr>
        <w:tc>
          <w:tcPr>
            <w:tcW w:w="624" w:type="dxa"/>
            <w:vAlign w:val="center"/>
          </w:tcPr>
          <w:p w:rsidR="009B6071" w:rsidRPr="00CD7EC0" w:rsidRDefault="009B607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160" w:type="dxa"/>
            <w:vAlign w:val="center"/>
          </w:tcPr>
          <w:p w:rsidR="009B6071" w:rsidRDefault="009B607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Rodzaj odpadu</w:t>
            </w:r>
          </w:p>
        </w:tc>
        <w:tc>
          <w:tcPr>
            <w:tcW w:w="3331" w:type="dxa"/>
            <w:vAlign w:val="center"/>
          </w:tcPr>
          <w:p w:rsidR="009B6071" w:rsidRDefault="009B607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Ilość w Mg</w:t>
            </w:r>
          </w:p>
        </w:tc>
      </w:tr>
      <w:tr w:rsidR="009B6071">
        <w:trPr>
          <w:trHeight w:val="580"/>
        </w:trPr>
        <w:tc>
          <w:tcPr>
            <w:tcW w:w="624" w:type="dxa"/>
            <w:vAlign w:val="center"/>
          </w:tcPr>
          <w:p w:rsidR="009B6071" w:rsidRPr="00CD7EC0" w:rsidRDefault="009B607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5160" w:type="dxa"/>
            <w:vAlign w:val="center"/>
          </w:tcPr>
          <w:p w:rsidR="009B6071" w:rsidRDefault="009B6071">
            <w:pPr>
              <w:spacing w:before="40" w:after="4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Folia rolnicza</w:t>
            </w:r>
          </w:p>
        </w:tc>
        <w:tc>
          <w:tcPr>
            <w:tcW w:w="3331" w:type="dxa"/>
            <w:vAlign w:val="center"/>
          </w:tcPr>
          <w:p w:rsidR="009B6071" w:rsidRPr="00CD7EC0" w:rsidRDefault="009B6071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B6071">
        <w:trPr>
          <w:trHeight w:val="580"/>
        </w:trPr>
        <w:tc>
          <w:tcPr>
            <w:tcW w:w="624" w:type="dxa"/>
            <w:vAlign w:val="center"/>
          </w:tcPr>
          <w:p w:rsidR="009B6071" w:rsidRPr="00CD7EC0" w:rsidRDefault="009B607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60" w:type="dxa"/>
            <w:vAlign w:val="center"/>
          </w:tcPr>
          <w:p w:rsidR="009B6071" w:rsidRDefault="009B6071">
            <w:pPr>
              <w:spacing w:before="40" w:after="4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Siatki i sznurki do owijania balotów</w:t>
            </w:r>
          </w:p>
        </w:tc>
        <w:tc>
          <w:tcPr>
            <w:tcW w:w="3331" w:type="dxa"/>
            <w:vAlign w:val="center"/>
          </w:tcPr>
          <w:p w:rsidR="009B6071" w:rsidRPr="00CD7EC0" w:rsidRDefault="009B6071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B6071">
        <w:trPr>
          <w:trHeight w:val="580"/>
        </w:trPr>
        <w:tc>
          <w:tcPr>
            <w:tcW w:w="624" w:type="dxa"/>
            <w:vAlign w:val="center"/>
          </w:tcPr>
          <w:p w:rsidR="009B6071" w:rsidRPr="00CD7EC0" w:rsidRDefault="009B607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5160" w:type="dxa"/>
            <w:vAlign w:val="center"/>
          </w:tcPr>
          <w:p w:rsidR="009B6071" w:rsidRDefault="009B6071">
            <w:pPr>
              <w:spacing w:before="40" w:after="4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Opakowania po nawozach (np. worki 30 i 50kg)</w:t>
            </w:r>
          </w:p>
        </w:tc>
        <w:tc>
          <w:tcPr>
            <w:tcW w:w="3331" w:type="dxa"/>
            <w:vAlign w:val="center"/>
          </w:tcPr>
          <w:p w:rsidR="009B6071" w:rsidRPr="00CD7EC0" w:rsidRDefault="009B6071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B6071">
        <w:trPr>
          <w:trHeight w:val="580"/>
        </w:trPr>
        <w:tc>
          <w:tcPr>
            <w:tcW w:w="624" w:type="dxa"/>
            <w:vAlign w:val="center"/>
          </w:tcPr>
          <w:p w:rsidR="009B6071" w:rsidRPr="00CD7EC0" w:rsidRDefault="009B607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5160" w:type="dxa"/>
            <w:vAlign w:val="center"/>
          </w:tcPr>
          <w:p w:rsidR="009B6071" w:rsidRDefault="009B6071">
            <w:pPr>
              <w:spacing w:before="40" w:after="4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Opakowania typu Big Bag</w:t>
            </w:r>
          </w:p>
        </w:tc>
        <w:tc>
          <w:tcPr>
            <w:tcW w:w="3331" w:type="dxa"/>
            <w:vAlign w:val="center"/>
          </w:tcPr>
          <w:p w:rsidR="009B6071" w:rsidRPr="00CD7EC0" w:rsidRDefault="009B6071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B6071" w:rsidRDefault="009B6071" w:rsidP="00053C8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9B6071" w:rsidRDefault="009B6071" w:rsidP="00A95A8E">
      <w:pPr>
        <w:ind w:left="119"/>
        <w:rPr>
          <w:rFonts w:ascii="Times New Roman" w:hAnsi="Times New Roman" w:cs="Times New Roman"/>
        </w:rPr>
      </w:pPr>
    </w:p>
    <w:p w:rsidR="009B6071" w:rsidRPr="009A7152" w:rsidRDefault="009B6071" w:rsidP="00A95A8E">
      <w:pPr>
        <w:ind w:left="119"/>
        <w:rPr>
          <w:rFonts w:ascii="Times New Roman" w:hAnsi="Times New Roman" w:cs="Times New Roman"/>
        </w:rPr>
      </w:pPr>
      <w:bookmarkStart w:id="0" w:name="_GoBack"/>
      <w:bookmarkEnd w:id="0"/>
    </w:p>
    <w:p w:rsidR="009B6071" w:rsidRPr="009A7152" w:rsidRDefault="009B6071" w:rsidP="00A95A8E">
      <w:pPr>
        <w:ind w:left="119"/>
        <w:rPr>
          <w:rFonts w:ascii="Times New Roman" w:hAnsi="Times New Roman" w:cs="Times New Roman"/>
        </w:rPr>
      </w:pPr>
    </w:p>
    <w:p w:rsidR="009B6071" w:rsidRPr="009A7152" w:rsidRDefault="009B6071" w:rsidP="00A95A8E">
      <w:pPr>
        <w:ind w:left="119"/>
        <w:rPr>
          <w:rFonts w:ascii="Times New Roman" w:hAnsi="Times New Roman" w:cs="Times New Roman"/>
        </w:rPr>
      </w:pPr>
    </w:p>
    <w:p w:rsidR="009B6071" w:rsidRDefault="009B6071">
      <w:pPr>
        <w:ind w:left="1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</w:t>
      </w:r>
    </w:p>
    <w:p w:rsidR="009B6071" w:rsidRDefault="009B6071">
      <w:pPr>
        <w:ind w:left="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(Podpis wnioskodawcy)</w:t>
      </w:r>
    </w:p>
    <w:p w:rsidR="009B6071" w:rsidRDefault="009B6071" w:rsidP="00A95A8E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9B6071" w:rsidRDefault="009B6071" w:rsidP="00A95A8E">
      <w:pPr>
        <w:ind w:left="360"/>
        <w:rPr>
          <w:rFonts w:ascii="Times New Roman" w:hAnsi="Times New Roman" w:cs="Times New Roman"/>
          <w:sz w:val="20"/>
          <w:szCs w:val="20"/>
        </w:rPr>
      </w:pPr>
    </w:p>
    <w:sectPr w:rsidR="009B6071" w:rsidSect="00765B97">
      <w:pgSz w:w="11906" w:h="16838" w:code="9"/>
      <w:pgMar w:top="851" w:right="1418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071" w:rsidRDefault="009B6071" w:rsidP="005F3062">
      <w:r>
        <w:separator/>
      </w:r>
    </w:p>
  </w:endnote>
  <w:endnote w:type="continuationSeparator" w:id="0">
    <w:p w:rsidR="009B6071" w:rsidRDefault="009B6071" w:rsidP="005F3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071" w:rsidRDefault="009B6071" w:rsidP="005F3062">
      <w:r>
        <w:separator/>
      </w:r>
    </w:p>
  </w:footnote>
  <w:footnote w:type="continuationSeparator" w:id="0">
    <w:p w:rsidR="009B6071" w:rsidRDefault="009B6071" w:rsidP="005F3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934"/>
    <w:multiLevelType w:val="hybridMultilevel"/>
    <w:tmpl w:val="CF021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A1F9D"/>
    <w:multiLevelType w:val="hybridMultilevel"/>
    <w:tmpl w:val="DAEC2EC6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9003192"/>
    <w:multiLevelType w:val="hybridMultilevel"/>
    <w:tmpl w:val="E4ECE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D3DE3"/>
    <w:multiLevelType w:val="hybridMultilevel"/>
    <w:tmpl w:val="E3BE902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4">
    <w:nsid w:val="381B153A"/>
    <w:multiLevelType w:val="hybridMultilevel"/>
    <w:tmpl w:val="063A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82E21"/>
    <w:multiLevelType w:val="hybridMultilevel"/>
    <w:tmpl w:val="9F121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5508D"/>
    <w:multiLevelType w:val="hybridMultilevel"/>
    <w:tmpl w:val="E9806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6891B9B"/>
    <w:multiLevelType w:val="hybridMultilevel"/>
    <w:tmpl w:val="7CC4FC78"/>
    <w:lvl w:ilvl="0" w:tplc="BADE7CD4">
      <w:start w:val="1"/>
      <w:numFmt w:val="bullet"/>
      <w:lvlText w:val=""/>
      <w:lvlJc w:val="left"/>
      <w:pPr>
        <w:ind w:left="12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8">
    <w:nsid w:val="649A39E4"/>
    <w:multiLevelType w:val="hybridMultilevel"/>
    <w:tmpl w:val="5486E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F2407"/>
    <w:multiLevelType w:val="hybridMultilevel"/>
    <w:tmpl w:val="AF560CD6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7A265B45"/>
    <w:multiLevelType w:val="hybridMultilevel"/>
    <w:tmpl w:val="43DC9ECE"/>
    <w:lvl w:ilvl="0" w:tplc="EFAC22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0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985"/>
    <w:rsid w:val="00053C87"/>
    <w:rsid w:val="00102640"/>
    <w:rsid w:val="00181843"/>
    <w:rsid w:val="00190F5F"/>
    <w:rsid w:val="00195645"/>
    <w:rsid w:val="001A12D4"/>
    <w:rsid w:val="001A7FF8"/>
    <w:rsid w:val="001D5ED3"/>
    <w:rsid w:val="00233DBB"/>
    <w:rsid w:val="00256A11"/>
    <w:rsid w:val="0032383B"/>
    <w:rsid w:val="003B0F8A"/>
    <w:rsid w:val="003C099D"/>
    <w:rsid w:val="00404B01"/>
    <w:rsid w:val="00426EC8"/>
    <w:rsid w:val="00464229"/>
    <w:rsid w:val="004F1176"/>
    <w:rsid w:val="005040AC"/>
    <w:rsid w:val="005F3062"/>
    <w:rsid w:val="00606AEF"/>
    <w:rsid w:val="00611B94"/>
    <w:rsid w:val="00621953"/>
    <w:rsid w:val="00663019"/>
    <w:rsid w:val="00686AD8"/>
    <w:rsid w:val="006A6549"/>
    <w:rsid w:val="00765B97"/>
    <w:rsid w:val="00784398"/>
    <w:rsid w:val="007F10CF"/>
    <w:rsid w:val="007F590F"/>
    <w:rsid w:val="00810EBA"/>
    <w:rsid w:val="0083577F"/>
    <w:rsid w:val="00857690"/>
    <w:rsid w:val="008752E7"/>
    <w:rsid w:val="008937BE"/>
    <w:rsid w:val="008A101B"/>
    <w:rsid w:val="008C48EE"/>
    <w:rsid w:val="008E2240"/>
    <w:rsid w:val="00971F0F"/>
    <w:rsid w:val="0097331C"/>
    <w:rsid w:val="009A7152"/>
    <w:rsid w:val="009A73EB"/>
    <w:rsid w:val="009B1052"/>
    <w:rsid w:val="009B6071"/>
    <w:rsid w:val="00A03D15"/>
    <w:rsid w:val="00A60CDA"/>
    <w:rsid w:val="00A93D31"/>
    <w:rsid w:val="00A95A8E"/>
    <w:rsid w:val="00AD6D4A"/>
    <w:rsid w:val="00B37BCE"/>
    <w:rsid w:val="00B50938"/>
    <w:rsid w:val="00B8524E"/>
    <w:rsid w:val="00B927F8"/>
    <w:rsid w:val="00BA40AC"/>
    <w:rsid w:val="00BB059C"/>
    <w:rsid w:val="00C205B2"/>
    <w:rsid w:val="00C46908"/>
    <w:rsid w:val="00C93207"/>
    <w:rsid w:val="00CD7EC0"/>
    <w:rsid w:val="00CF15B4"/>
    <w:rsid w:val="00CF5AF1"/>
    <w:rsid w:val="00D0771B"/>
    <w:rsid w:val="00D34F6F"/>
    <w:rsid w:val="00D43B9B"/>
    <w:rsid w:val="00DA4ED1"/>
    <w:rsid w:val="00DB45D5"/>
    <w:rsid w:val="00DB7373"/>
    <w:rsid w:val="00DC09A1"/>
    <w:rsid w:val="00DD0833"/>
    <w:rsid w:val="00DD36F3"/>
    <w:rsid w:val="00DD7C9B"/>
    <w:rsid w:val="00E04A94"/>
    <w:rsid w:val="00E45B05"/>
    <w:rsid w:val="00E6628F"/>
    <w:rsid w:val="00E96D7D"/>
    <w:rsid w:val="00F101C4"/>
    <w:rsid w:val="00F161EE"/>
    <w:rsid w:val="00F252D5"/>
    <w:rsid w:val="00F3447C"/>
    <w:rsid w:val="00F35DB8"/>
    <w:rsid w:val="00F43084"/>
    <w:rsid w:val="00F46398"/>
    <w:rsid w:val="00F837C0"/>
    <w:rsid w:val="00FA3D0D"/>
    <w:rsid w:val="00FB4A2C"/>
    <w:rsid w:val="00FC5F9C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87"/>
    <w:pPr>
      <w:widowControl w:val="0"/>
      <w:suppressAutoHyphens/>
    </w:pPr>
    <w:rPr>
      <w:rFonts w:ascii="Thorndale" w:hAnsi="Thorndale" w:cs="Thorndale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3C87"/>
    <w:pPr>
      <w:ind w:left="720"/>
    </w:pPr>
  </w:style>
  <w:style w:type="paragraph" w:customStyle="1" w:styleId="Standard">
    <w:name w:val="Standard"/>
    <w:uiPriority w:val="99"/>
    <w:rsid w:val="00053C87"/>
    <w:pPr>
      <w:widowControl w:val="0"/>
      <w:suppressAutoHyphens/>
      <w:autoSpaceDN w:val="0"/>
    </w:pPr>
    <w:rPr>
      <w:rFonts w:ascii="Thorndale" w:hAnsi="Thorndale" w:cs="Thorndale"/>
      <w:color w:val="000000"/>
      <w:kern w:val="3"/>
      <w:sz w:val="24"/>
      <w:szCs w:val="24"/>
      <w:lang w:eastAsia="en-US"/>
    </w:rPr>
  </w:style>
  <w:style w:type="paragraph" w:customStyle="1" w:styleId="UMTretekstu">
    <w:name w:val="UM_Treść tekstu"/>
    <w:basedOn w:val="Normal"/>
    <w:uiPriority w:val="99"/>
    <w:rsid w:val="00053C87"/>
    <w:pPr>
      <w:autoSpaceDN w:val="0"/>
      <w:spacing w:after="120"/>
      <w:ind w:firstLine="552"/>
    </w:pPr>
    <w:rPr>
      <w:rFonts w:ascii="Arial" w:hAnsi="Arial" w:cs="Arial"/>
      <w:kern w:val="3"/>
      <w:lang w:eastAsia="zh-CN"/>
    </w:rPr>
  </w:style>
  <w:style w:type="table" w:styleId="TableGrid">
    <w:name w:val="Table Grid"/>
    <w:basedOn w:val="TableNormal"/>
    <w:uiPriority w:val="99"/>
    <w:rsid w:val="00053C8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34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7C"/>
    <w:rPr>
      <w:rFonts w:ascii="Tahoma" w:hAnsi="Tahoma" w:cs="Tahoma"/>
      <w:sz w:val="16"/>
      <w:szCs w:val="16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5F3062"/>
    <w:pPr>
      <w:widowControl/>
      <w:suppressAutoHyphens w:val="0"/>
    </w:pPr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30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F306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932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207"/>
    <w:rPr>
      <w:rFonts w:ascii="Thorndale" w:hAnsi="Thorndale" w:cs="Thorndale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C932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207"/>
    <w:rPr>
      <w:rFonts w:ascii="Thorndale" w:hAnsi="Thorndale" w:cs="Thorndale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121</Words>
  <Characters>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Powiatu Kaliskiego</dc:title>
  <dc:subject/>
  <dc:creator>Klient Elpro-Bis</dc:creator>
  <cp:keywords/>
  <dc:description/>
  <cp:lastModifiedBy>justynap</cp:lastModifiedBy>
  <cp:revision>2</cp:revision>
  <cp:lastPrinted>2019-02-26T13:29:00Z</cp:lastPrinted>
  <dcterms:created xsi:type="dcterms:W3CDTF">2019-12-09T13:28:00Z</dcterms:created>
  <dcterms:modified xsi:type="dcterms:W3CDTF">2019-12-09T13:28:00Z</dcterms:modified>
</cp:coreProperties>
</file>